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8DEF" w14:textId="39700AFE" w:rsidR="00A67E30" w:rsidRDefault="00FA31E2" w:rsidP="00FA31E2">
      <w:pPr>
        <w:rPr>
          <w:b/>
        </w:rPr>
      </w:pPr>
      <w:r w:rsidRPr="00CF381D">
        <w:rPr>
          <w:b/>
        </w:rPr>
        <w:t xml:space="preserve">Esempio di estratto dal verbale </w:t>
      </w:r>
      <w:r w:rsidR="00133EDA" w:rsidRPr="00CF381D">
        <w:rPr>
          <w:b/>
        </w:rPr>
        <w:t>d</w:t>
      </w:r>
      <w:r w:rsidR="00133EDA">
        <w:rPr>
          <w:b/>
        </w:rPr>
        <w:t>el</w:t>
      </w:r>
      <w:r w:rsidR="0017334A">
        <w:rPr>
          <w:b/>
        </w:rPr>
        <w:t xml:space="preserve"> </w:t>
      </w:r>
      <w:r w:rsidRPr="00CF381D">
        <w:rPr>
          <w:b/>
        </w:rPr>
        <w:t>CdD</w:t>
      </w:r>
      <w:r w:rsidR="0017334A">
        <w:rPr>
          <w:b/>
        </w:rPr>
        <w:t xml:space="preserve"> </w:t>
      </w:r>
      <w:r w:rsidR="00F31B34">
        <w:rPr>
          <w:b/>
        </w:rPr>
        <w:t xml:space="preserve">e/o del Collegio dottorale </w:t>
      </w:r>
      <w:r w:rsidR="00A16230">
        <w:rPr>
          <w:b/>
        </w:rPr>
        <w:t xml:space="preserve">per </w:t>
      </w:r>
      <w:r w:rsidR="001960C2">
        <w:rPr>
          <w:b/>
        </w:rPr>
        <w:t xml:space="preserve">a) </w:t>
      </w:r>
      <w:bookmarkStart w:id="0" w:name="_Hlk205365496"/>
      <w:r w:rsidR="00A16230">
        <w:rPr>
          <w:b/>
        </w:rPr>
        <w:t xml:space="preserve">l’attivazione </w:t>
      </w:r>
      <w:r w:rsidR="001960C2">
        <w:rPr>
          <w:b/>
        </w:rPr>
        <w:t xml:space="preserve">di un accordo di </w:t>
      </w:r>
      <w:bookmarkStart w:id="1" w:name="_Hlk205365404"/>
      <w:r w:rsidR="00A67E30">
        <w:rPr>
          <w:b/>
        </w:rPr>
        <w:t>doppio titolo/titolo multiplo o titolo congiunto</w:t>
      </w:r>
      <w:r w:rsidR="001960C2">
        <w:rPr>
          <w:b/>
        </w:rPr>
        <w:t xml:space="preserve"> </w:t>
      </w:r>
      <w:bookmarkEnd w:id="1"/>
      <w:bookmarkEnd w:id="0"/>
      <w:r w:rsidR="00CD5257">
        <w:rPr>
          <w:b/>
        </w:rPr>
        <w:t xml:space="preserve">o </w:t>
      </w:r>
      <w:r w:rsidR="001960C2">
        <w:rPr>
          <w:b/>
        </w:rPr>
        <w:t xml:space="preserve">b) </w:t>
      </w:r>
      <w:r w:rsidR="00CD5257">
        <w:rPr>
          <w:b/>
        </w:rPr>
        <w:t>il rinnovo</w:t>
      </w:r>
      <w:r w:rsidR="001960C2">
        <w:rPr>
          <w:b/>
        </w:rPr>
        <w:t>/modifica</w:t>
      </w:r>
      <w:r w:rsidR="0017334A">
        <w:rPr>
          <w:b/>
        </w:rPr>
        <w:t xml:space="preserve"> </w:t>
      </w:r>
      <w:r w:rsidR="00A16230">
        <w:rPr>
          <w:b/>
        </w:rPr>
        <w:t xml:space="preserve">di un accordo </w:t>
      </w:r>
      <w:r w:rsidR="00A67E30" w:rsidRPr="00A67E30">
        <w:rPr>
          <w:b/>
        </w:rPr>
        <w:t xml:space="preserve">doppio titolo/titolo multiplo o titolo congiunto </w:t>
      </w:r>
    </w:p>
    <w:p w14:paraId="1A627F27" w14:textId="77777777" w:rsidR="00F16940" w:rsidRDefault="00F16940" w:rsidP="00FA31E2">
      <w:pPr>
        <w:rPr>
          <w:b/>
        </w:rPr>
      </w:pPr>
    </w:p>
    <w:p w14:paraId="72E1A699" w14:textId="2F2BE167" w:rsidR="00F16940" w:rsidRPr="00F16940" w:rsidRDefault="00F16940" w:rsidP="00F16940">
      <w:pPr>
        <w:pStyle w:val="Paragrafoelenco"/>
        <w:numPr>
          <w:ilvl w:val="0"/>
          <w:numId w:val="35"/>
        </w:numPr>
        <w:rPr>
          <w:b/>
        </w:rPr>
      </w:pPr>
      <w:r w:rsidRPr="00F16940">
        <w:rPr>
          <w:b/>
        </w:rPr>
        <w:t xml:space="preserve">attivazione di un accordo di doppio titolo/titolo multiplo o titolo congiunto </w:t>
      </w:r>
    </w:p>
    <w:p w14:paraId="48F74A62" w14:textId="4FB4BC94" w:rsidR="00FA31E2" w:rsidRDefault="00FA31E2" w:rsidP="00FA31E2">
      <w:pPr>
        <w:rPr>
          <w:iCs/>
          <w:sz w:val="20"/>
        </w:rPr>
      </w:pPr>
      <w:r w:rsidRPr="001960C2">
        <w:rPr>
          <w:sz w:val="20"/>
        </w:rPr>
        <w:t>Il Direttore sottopone all’attenzione del Consiglio di Dipartimento</w:t>
      </w:r>
      <w:r w:rsidR="00F31B34" w:rsidRPr="001960C2">
        <w:rPr>
          <w:sz w:val="20"/>
        </w:rPr>
        <w:t xml:space="preserve"> / Il Coordinatore sottopone all’attenzione del Collegio</w:t>
      </w:r>
      <w:r w:rsidRPr="001960C2">
        <w:rPr>
          <w:sz w:val="20"/>
        </w:rPr>
        <w:t xml:space="preserve"> la richiesta del/della prof./prof.ssa ….</w:t>
      </w:r>
      <w:r w:rsidR="00133EDA" w:rsidRPr="001960C2">
        <w:rPr>
          <w:sz w:val="20"/>
        </w:rPr>
        <w:t xml:space="preserve"> (</w:t>
      </w:r>
      <w:r w:rsidR="00F31B34" w:rsidRPr="001960C2">
        <w:rPr>
          <w:i/>
          <w:sz w:val="20"/>
        </w:rPr>
        <w:t>specificare se si tratta del docente proponente o del referente per l’internazionalizzazione</w:t>
      </w:r>
      <w:r w:rsidR="00133EDA" w:rsidRPr="001960C2">
        <w:rPr>
          <w:sz w:val="20"/>
        </w:rPr>
        <w:t>)</w:t>
      </w:r>
      <w:r w:rsidRPr="001960C2">
        <w:rPr>
          <w:sz w:val="20"/>
        </w:rPr>
        <w:t xml:space="preserve"> riguardante un </w:t>
      </w:r>
      <w:r w:rsidR="00A16230" w:rsidRPr="001960C2">
        <w:rPr>
          <w:sz w:val="20"/>
        </w:rPr>
        <w:t>a</w:t>
      </w:r>
      <w:r w:rsidRPr="001960C2">
        <w:rPr>
          <w:sz w:val="20"/>
        </w:rPr>
        <w:t xml:space="preserve">ccordo </w:t>
      </w:r>
      <w:r w:rsidR="00F16940" w:rsidRPr="00F16940">
        <w:rPr>
          <w:sz w:val="20"/>
        </w:rPr>
        <w:t xml:space="preserve">di doppio titolo/titolo multiplo o titolo congiunto </w:t>
      </w:r>
      <w:r w:rsidRPr="001960C2">
        <w:rPr>
          <w:sz w:val="20"/>
        </w:rPr>
        <w:t>tra l’Università degli studi di Milano e ….</w:t>
      </w:r>
      <w:r w:rsidR="00A105B7">
        <w:rPr>
          <w:sz w:val="20"/>
        </w:rPr>
        <w:t xml:space="preserve"> (</w:t>
      </w:r>
      <w:r w:rsidR="00A105B7" w:rsidRPr="00A105B7">
        <w:rPr>
          <w:i/>
          <w:sz w:val="20"/>
        </w:rPr>
        <w:t>indicare il/i partner</w:t>
      </w:r>
      <w:r w:rsidR="00A105B7">
        <w:rPr>
          <w:sz w:val="20"/>
        </w:rPr>
        <w:t>)</w:t>
      </w:r>
      <w:r w:rsidR="00B714C6">
        <w:rPr>
          <w:sz w:val="20"/>
        </w:rPr>
        <w:t xml:space="preserve"> </w:t>
      </w:r>
      <w:r w:rsidR="00F31B34" w:rsidRPr="001960C2">
        <w:rPr>
          <w:sz w:val="20"/>
        </w:rPr>
        <w:t xml:space="preserve">da attivare a partire dall’AA 202… fino all’AA </w:t>
      </w:r>
      <w:bookmarkStart w:id="2" w:name="_Hlk166756483"/>
      <w:r w:rsidR="00F31B34" w:rsidRPr="001960C2">
        <w:rPr>
          <w:sz w:val="20"/>
        </w:rPr>
        <w:t>202…</w:t>
      </w:r>
      <w:bookmarkEnd w:id="2"/>
      <w:r w:rsidR="00F31B34" w:rsidRPr="001960C2">
        <w:rPr>
          <w:sz w:val="20"/>
        </w:rPr>
        <w:t xml:space="preserve"> </w:t>
      </w:r>
      <w:r w:rsidR="00F31B34" w:rsidRPr="001960C2">
        <w:rPr>
          <w:iCs/>
          <w:sz w:val="20"/>
        </w:rPr>
        <w:t>(</w:t>
      </w:r>
      <w:r w:rsidR="00B714C6">
        <w:rPr>
          <w:i/>
          <w:sz w:val="20"/>
        </w:rPr>
        <w:t>indicare</w:t>
      </w:r>
      <w:r w:rsidR="00F31B34" w:rsidRPr="001960C2">
        <w:rPr>
          <w:i/>
          <w:sz w:val="20"/>
        </w:rPr>
        <w:t xml:space="preserve"> la durata dell’accordo in base a quanto concordato con il</w:t>
      </w:r>
      <w:r w:rsidR="00A105B7">
        <w:rPr>
          <w:i/>
          <w:sz w:val="20"/>
        </w:rPr>
        <w:t>/i</w:t>
      </w:r>
      <w:r w:rsidR="00F31B34" w:rsidRPr="001960C2">
        <w:rPr>
          <w:i/>
          <w:sz w:val="20"/>
        </w:rPr>
        <w:t xml:space="preserve"> partner</w:t>
      </w:r>
      <w:r w:rsidR="00F31B34" w:rsidRPr="001960C2">
        <w:rPr>
          <w:iCs/>
          <w:sz w:val="20"/>
        </w:rPr>
        <w:t>)</w:t>
      </w:r>
      <w:r w:rsidR="007630C1">
        <w:rPr>
          <w:iCs/>
          <w:sz w:val="20"/>
        </w:rPr>
        <w:t xml:space="preserve"> alle seguenti condizioni:</w:t>
      </w:r>
    </w:p>
    <w:p w14:paraId="06A091E9" w14:textId="77777777" w:rsidR="00715056" w:rsidRDefault="00715056" w:rsidP="00715056">
      <w:pPr>
        <w:spacing w:line="240" w:lineRule="auto"/>
        <w:rPr>
          <w:iCs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890"/>
      </w:tblGrid>
      <w:tr w:rsidR="00715056" w14:paraId="7920C4A5" w14:textId="77777777" w:rsidTr="00715056">
        <w:tc>
          <w:tcPr>
            <w:tcW w:w="3964" w:type="dxa"/>
          </w:tcPr>
          <w:p w14:paraId="2FC65287" w14:textId="3AB5D34D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Numero di partecipanti</w:t>
            </w:r>
          </w:p>
        </w:tc>
        <w:tc>
          <w:tcPr>
            <w:tcW w:w="5890" w:type="dxa"/>
          </w:tcPr>
          <w:p w14:paraId="6658D643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715056" w14:paraId="73943396" w14:textId="77777777" w:rsidTr="00715056">
        <w:tc>
          <w:tcPr>
            <w:tcW w:w="3964" w:type="dxa"/>
          </w:tcPr>
          <w:p w14:paraId="7924D4E4" w14:textId="709B4879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Durata della mobilità</w:t>
            </w:r>
          </w:p>
        </w:tc>
        <w:tc>
          <w:tcPr>
            <w:tcW w:w="5890" w:type="dxa"/>
          </w:tcPr>
          <w:p w14:paraId="15081ED9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715056" w14:paraId="75C8DC58" w14:textId="77777777" w:rsidTr="00715056">
        <w:tc>
          <w:tcPr>
            <w:tcW w:w="3964" w:type="dxa"/>
          </w:tcPr>
          <w:p w14:paraId="24CE96EC" w14:textId="59CAB5FA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Cors</w:t>
            </w:r>
            <w:r w:rsidR="00EA08FE">
              <w:rPr>
                <w:sz w:val="20"/>
              </w:rPr>
              <w:t>o/</w:t>
            </w:r>
            <w:r w:rsidRPr="00715056">
              <w:rPr>
                <w:sz w:val="20"/>
              </w:rPr>
              <w:t>i di studio Unimi oggetto dell’accordo</w:t>
            </w:r>
          </w:p>
        </w:tc>
        <w:tc>
          <w:tcPr>
            <w:tcW w:w="5890" w:type="dxa"/>
          </w:tcPr>
          <w:p w14:paraId="2480A1B8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EA08FE" w14:paraId="52965398" w14:textId="77777777" w:rsidTr="00715056">
        <w:tc>
          <w:tcPr>
            <w:tcW w:w="3964" w:type="dxa"/>
          </w:tcPr>
          <w:p w14:paraId="3BE94564" w14:textId="3BF83E64" w:rsidR="00EA08FE" w:rsidRPr="00715056" w:rsidRDefault="00EA08FE" w:rsidP="00EA08F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Requisiti linguistici</w:t>
            </w:r>
          </w:p>
        </w:tc>
        <w:tc>
          <w:tcPr>
            <w:tcW w:w="5890" w:type="dxa"/>
          </w:tcPr>
          <w:p w14:paraId="7F17E417" w14:textId="77777777" w:rsidR="00EA08FE" w:rsidRDefault="00EA08FE" w:rsidP="00FA31E2">
            <w:pPr>
              <w:rPr>
                <w:sz w:val="20"/>
              </w:rPr>
            </w:pPr>
          </w:p>
        </w:tc>
      </w:tr>
      <w:tr w:rsidR="00EA08FE" w14:paraId="3E7100FC" w14:textId="77777777" w:rsidTr="00715056">
        <w:tc>
          <w:tcPr>
            <w:tcW w:w="3964" w:type="dxa"/>
          </w:tcPr>
          <w:p w14:paraId="66385A11" w14:textId="3160D595" w:rsidR="00EA08FE" w:rsidRDefault="00EA08FE" w:rsidP="00EA08F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Altri requisiti (ad es. crediti acquisiti, media, anno di iscrizione)</w:t>
            </w:r>
          </w:p>
        </w:tc>
        <w:tc>
          <w:tcPr>
            <w:tcW w:w="5890" w:type="dxa"/>
          </w:tcPr>
          <w:p w14:paraId="1AE42BCC" w14:textId="77777777" w:rsidR="00EA08FE" w:rsidRDefault="00EA08FE" w:rsidP="00FA31E2">
            <w:pPr>
              <w:rPr>
                <w:sz w:val="20"/>
              </w:rPr>
            </w:pPr>
          </w:p>
        </w:tc>
      </w:tr>
      <w:tr w:rsidR="00715056" w14:paraId="1DD7BFEE" w14:textId="77777777" w:rsidTr="00715056">
        <w:tc>
          <w:tcPr>
            <w:tcW w:w="3964" w:type="dxa"/>
          </w:tcPr>
          <w:p w14:paraId="35BA0744" w14:textId="7892BB7A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Docente di riferimento</w:t>
            </w:r>
          </w:p>
        </w:tc>
        <w:tc>
          <w:tcPr>
            <w:tcW w:w="5890" w:type="dxa"/>
          </w:tcPr>
          <w:p w14:paraId="3CB599BD" w14:textId="77777777" w:rsidR="00715056" w:rsidRDefault="00715056" w:rsidP="00FA31E2">
            <w:pPr>
              <w:rPr>
                <w:sz w:val="20"/>
              </w:rPr>
            </w:pPr>
          </w:p>
        </w:tc>
      </w:tr>
    </w:tbl>
    <w:p w14:paraId="55D506D6" w14:textId="77777777" w:rsidR="00715056" w:rsidRDefault="00715056" w:rsidP="00715056">
      <w:pPr>
        <w:spacing w:line="240" w:lineRule="auto"/>
        <w:rPr>
          <w:sz w:val="20"/>
        </w:rPr>
      </w:pPr>
    </w:p>
    <w:p w14:paraId="51ED75B4" w14:textId="00A826C8" w:rsidR="00FA31E2" w:rsidRPr="001960C2" w:rsidRDefault="00715056" w:rsidP="00FA31E2">
      <w:pPr>
        <w:rPr>
          <w:sz w:val="20"/>
        </w:rPr>
      </w:pPr>
      <w:r>
        <w:rPr>
          <w:sz w:val="20"/>
        </w:rPr>
        <w:t xml:space="preserve">e </w:t>
      </w:r>
      <w:r w:rsidR="00FA31E2" w:rsidRPr="001960C2">
        <w:rPr>
          <w:sz w:val="20"/>
        </w:rPr>
        <w:t>secondo quanto specificato nella documentazione allegata al presente verbale (Allegato n.) (</w:t>
      </w:r>
      <w:r w:rsidR="00EA070D" w:rsidRPr="00D4018D">
        <w:rPr>
          <w:i/>
          <w:sz w:val="20"/>
        </w:rPr>
        <w:t xml:space="preserve">se </w:t>
      </w:r>
      <w:r w:rsidR="00D4018D">
        <w:rPr>
          <w:i/>
          <w:sz w:val="20"/>
        </w:rPr>
        <w:t>disponibile</w:t>
      </w:r>
      <w:r w:rsidR="00EA070D" w:rsidRPr="00D4018D">
        <w:rPr>
          <w:i/>
          <w:sz w:val="20"/>
        </w:rPr>
        <w:t xml:space="preserve">, </w:t>
      </w:r>
      <w:r w:rsidR="00FA31E2" w:rsidRPr="00D4018D">
        <w:rPr>
          <w:i/>
          <w:iCs/>
          <w:sz w:val="20"/>
        </w:rPr>
        <w:t>allegare testo dell’accordo</w:t>
      </w:r>
      <w:r w:rsidR="00FA31E2" w:rsidRPr="001960C2">
        <w:rPr>
          <w:sz w:val="20"/>
        </w:rPr>
        <w:t>).</w:t>
      </w:r>
    </w:p>
    <w:p w14:paraId="1DC96E02" w14:textId="77777777" w:rsidR="00BA2DE7" w:rsidRDefault="00BA2DE7" w:rsidP="00BA2DE7">
      <w:pPr>
        <w:rPr>
          <w:sz w:val="20"/>
        </w:rPr>
      </w:pPr>
      <w:r>
        <w:rPr>
          <w:rStyle w:val="Stile1"/>
          <w:rFonts w:ascii="MS Gothic" w:eastAsia="MS Gothic" w:hAnsi="MS Gothic" w:hint="eastAsia"/>
          <w:sz w:val="20"/>
        </w:rPr>
        <w:t>L</w:t>
      </w:r>
      <w:r w:rsidRPr="001960C2">
        <w:rPr>
          <w:sz w:val="20"/>
        </w:rPr>
        <w:t xml:space="preserve">a partecipazione alle attività previste dall’accordo non comporta </w:t>
      </w:r>
      <w:r>
        <w:rPr>
          <w:sz w:val="20"/>
        </w:rPr>
        <w:t xml:space="preserve">alcun </w:t>
      </w:r>
      <w:r w:rsidRPr="001960C2">
        <w:rPr>
          <w:sz w:val="20"/>
        </w:rPr>
        <w:t>oner</w:t>
      </w:r>
      <w:r>
        <w:rPr>
          <w:sz w:val="20"/>
        </w:rPr>
        <w:t>e in capo all’Ateneo.</w:t>
      </w:r>
    </w:p>
    <w:p w14:paraId="538E009E" w14:textId="77777777" w:rsidR="00BA2DE7" w:rsidRPr="007630C1" w:rsidRDefault="00BA2DE7" w:rsidP="00BA2DE7">
      <w:pPr>
        <w:rPr>
          <w:i/>
          <w:sz w:val="20"/>
        </w:rPr>
      </w:pPr>
      <w:r w:rsidRPr="007630C1">
        <w:rPr>
          <w:i/>
          <w:sz w:val="20"/>
        </w:rPr>
        <w:t>(oppure)</w:t>
      </w:r>
    </w:p>
    <w:p w14:paraId="09BA8897" w14:textId="386C0400" w:rsidR="00BA2DE7" w:rsidRPr="007630C1" w:rsidRDefault="007630C1" w:rsidP="00BA2DE7">
      <w:pPr>
        <w:rPr>
          <w:sz w:val="20"/>
        </w:rPr>
      </w:pPr>
      <w:r w:rsidRPr="007630C1">
        <w:rPr>
          <w:sz w:val="20"/>
        </w:rPr>
        <w:t xml:space="preserve">La partecipazione alle attività prevede una copertura finanziaria che sarà garantita come </w:t>
      </w:r>
      <w:r w:rsidR="00BA2DE7" w:rsidRPr="007630C1">
        <w:rPr>
          <w:sz w:val="20"/>
        </w:rPr>
        <w:t>di seguito indicato:</w:t>
      </w:r>
    </w:p>
    <w:p w14:paraId="079736CE" w14:textId="5AF66CEB" w:rsidR="00BA2DE7" w:rsidRPr="007630C1" w:rsidRDefault="00F16940" w:rsidP="00BA2DE7">
      <w:pPr>
        <w:rPr>
          <w:sz w:val="20"/>
        </w:rPr>
      </w:pPr>
      <w:sdt>
        <w:sdtPr>
          <w:rPr>
            <w:rStyle w:val="Stile2"/>
            <w:sz w:val="20"/>
          </w:rPr>
          <w:id w:val="-1279487534"/>
        </w:sdtPr>
        <w:sdtEndPr>
          <w:rPr>
            <w:rStyle w:val="Stile2"/>
          </w:rPr>
        </w:sdtEndPr>
        <w:sdtContent>
          <w:r w:rsidR="00BA2DE7" w:rsidRPr="007630C1">
            <w:rPr>
              <w:rStyle w:val="Stile2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A2DE7" w:rsidRPr="007630C1">
        <w:rPr>
          <w:sz w:val="20"/>
        </w:rPr>
        <w:t>i costi di partecipazione sono coperti da</w:t>
      </w:r>
      <w:r w:rsidR="0017334A" w:rsidRPr="007630C1">
        <w:rPr>
          <w:sz w:val="20"/>
        </w:rPr>
        <w:t xml:space="preserve"> </w:t>
      </w:r>
      <w:r w:rsidR="00BA2DE7" w:rsidRPr="007630C1">
        <w:rPr>
          <w:sz w:val="20"/>
        </w:rPr>
        <w:t xml:space="preserve">finanziamenti provenienti da </w:t>
      </w:r>
      <w:r w:rsidR="00BA2DE7" w:rsidRPr="007630C1">
        <w:rPr>
          <w:i/>
          <w:iCs/>
          <w:sz w:val="20"/>
        </w:rPr>
        <w:t>(citare il programma di finanziamento/ente finanziatore)</w:t>
      </w:r>
    </w:p>
    <w:p w14:paraId="4F1E2B71" w14:textId="3ABD6CAE" w:rsidR="00BA2DE7" w:rsidRPr="007630C1" w:rsidRDefault="00F16940" w:rsidP="00BA2DE7">
      <w:pPr>
        <w:rPr>
          <w:sz w:val="20"/>
        </w:rPr>
      </w:pPr>
      <w:sdt>
        <w:sdtPr>
          <w:rPr>
            <w:rStyle w:val="Stile3"/>
            <w:sz w:val="20"/>
          </w:rPr>
          <w:id w:val="-2036329186"/>
        </w:sdtPr>
        <w:sdtEndPr>
          <w:rPr>
            <w:rStyle w:val="Stile3"/>
          </w:rPr>
        </w:sdtEndPr>
        <w:sdtContent>
          <w:r w:rsidR="00BA2DE7" w:rsidRPr="007630C1">
            <w:rPr>
              <w:rStyle w:val="Stile3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A2DE7" w:rsidRPr="007630C1">
        <w:rPr>
          <w:sz w:val="20"/>
        </w:rPr>
        <w:t>i costi di partecipazione sono coperti da</w:t>
      </w:r>
      <w:r w:rsidR="0017334A" w:rsidRPr="007630C1">
        <w:rPr>
          <w:sz w:val="20"/>
        </w:rPr>
        <w:t xml:space="preserve"> </w:t>
      </w:r>
      <w:r w:rsidR="00BA2DE7" w:rsidRPr="007630C1">
        <w:rPr>
          <w:sz w:val="20"/>
        </w:rPr>
        <w:t xml:space="preserve">fondi propri del docente </w:t>
      </w:r>
      <w:r w:rsidR="00BA2DE7" w:rsidRPr="007630C1">
        <w:rPr>
          <w:i/>
          <w:iCs/>
          <w:sz w:val="20"/>
        </w:rPr>
        <w:t>(indicare la tipologia dei fondi)</w:t>
      </w:r>
    </w:p>
    <w:p w14:paraId="53756724" w14:textId="0FFF2BFA" w:rsidR="00BA2DE7" w:rsidRPr="001960C2" w:rsidRDefault="00F16940" w:rsidP="00BA2DE7">
      <w:pPr>
        <w:rPr>
          <w:sz w:val="20"/>
        </w:rPr>
      </w:pPr>
      <w:sdt>
        <w:sdtPr>
          <w:rPr>
            <w:rStyle w:val="Stile4"/>
            <w:sz w:val="20"/>
          </w:rPr>
          <w:id w:val="1726020862"/>
        </w:sdtPr>
        <w:sdtEndPr>
          <w:rPr>
            <w:rStyle w:val="Stile4"/>
          </w:rPr>
        </w:sdtEndPr>
        <w:sdtContent>
          <w:r w:rsidR="00BA2DE7" w:rsidRPr="007630C1">
            <w:rPr>
              <w:rStyle w:val="Stile4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A2DE7" w:rsidRPr="007630C1">
        <w:rPr>
          <w:sz w:val="20"/>
        </w:rPr>
        <w:t>i costi di partecipazione sono coperti da</w:t>
      </w:r>
      <w:r w:rsidR="0017334A" w:rsidRPr="007630C1">
        <w:rPr>
          <w:sz w:val="20"/>
        </w:rPr>
        <w:t xml:space="preserve"> </w:t>
      </w:r>
      <w:r w:rsidR="00BA2DE7" w:rsidRPr="007630C1">
        <w:rPr>
          <w:sz w:val="20"/>
        </w:rPr>
        <w:t xml:space="preserve">fondi di Dipartimento </w:t>
      </w:r>
      <w:r w:rsidR="00BA2DE7" w:rsidRPr="007630C1">
        <w:rPr>
          <w:i/>
          <w:iCs/>
          <w:sz w:val="20"/>
        </w:rPr>
        <w:t>(indicare la tipologia dei fondi)</w:t>
      </w:r>
    </w:p>
    <w:p w14:paraId="5A02A8CB" w14:textId="6DE769CA" w:rsidR="000F1BEF" w:rsidRDefault="00850E9C" w:rsidP="00850E9C">
      <w:pPr>
        <w:rPr>
          <w:sz w:val="20"/>
        </w:rPr>
      </w:pPr>
      <w:r w:rsidRPr="001960C2">
        <w:rPr>
          <w:sz w:val="20"/>
        </w:rPr>
        <w:t xml:space="preserve">Il Consiglio </w:t>
      </w:r>
      <w:r w:rsidR="00077347" w:rsidRPr="001960C2">
        <w:rPr>
          <w:sz w:val="20"/>
        </w:rPr>
        <w:t>/ Il Collegio</w:t>
      </w:r>
      <w:r w:rsidRPr="001960C2">
        <w:rPr>
          <w:sz w:val="20"/>
        </w:rPr>
        <w:t>, all’unanimità, approva.</w:t>
      </w:r>
      <w:r w:rsidR="000F1BEF">
        <w:rPr>
          <w:sz w:val="20"/>
        </w:rPr>
        <w:br w:type="page"/>
      </w:r>
    </w:p>
    <w:p w14:paraId="694FBF33" w14:textId="70317F90" w:rsidR="00F16940" w:rsidRPr="00F16940" w:rsidRDefault="001960C2" w:rsidP="00F16940">
      <w:pPr>
        <w:pStyle w:val="Paragrafoelenco"/>
        <w:numPr>
          <w:ilvl w:val="0"/>
          <w:numId w:val="34"/>
        </w:numPr>
        <w:rPr>
          <w:b/>
        </w:rPr>
      </w:pPr>
      <w:r w:rsidRPr="00F16940">
        <w:rPr>
          <w:b/>
        </w:rPr>
        <w:lastRenderedPageBreak/>
        <w:t>rinnovo/modifica di</w:t>
      </w:r>
      <w:r w:rsidRPr="00F16940">
        <w:rPr>
          <w:rFonts w:ascii="Trebuchet MS" w:hAnsi="Trebuchet MS"/>
          <w:b/>
        </w:rPr>
        <w:t xml:space="preserve"> </w:t>
      </w:r>
      <w:r w:rsidR="00F16940" w:rsidRPr="00F16940">
        <w:rPr>
          <w:b/>
        </w:rPr>
        <w:t xml:space="preserve">un </w:t>
      </w:r>
      <w:bookmarkStart w:id="3" w:name="_Hlk205365618"/>
      <w:r w:rsidR="00F16940" w:rsidRPr="00F16940">
        <w:rPr>
          <w:b/>
        </w:rPr>
        <w:t xml:space="preserve">accordo doppio titolo/titolo multiplo o titolo congiunto </w:t>
      </w:r>
      <w:bookmarkEnd w:id="3"/>
    </w:p>
    <w:p w14:paraId="75044DE0" w14:textId="3366F346" w:rsidR="001960C2" w:rsidRPr="00F16940" w:rsidRDefault="001960C2" w:rsidP="00F16940">
      <w:pPr>
        <w:rPr>
          <w:b/>
          <w:sz w:val="20"/>
        </w:rPr>
      </w:pPr>
    </w:p>
    <w:p w14:paraId="412C80D6" w14:textId="77777777" w:rsidR="00F57D81" w:rsidRDefault="00F57D81" w:rsidP="00F57D81">
      <w:r>
        <w:t xml:space="preserve">In caso di proposta per il </w:t>
      </w:r>
      <w:r w:rsidRPr="001B20E7">
        <w:rPr>
          <w:b/>
          <w:bCs/>
        </w:rPr>
        <w:t>rinnovo</w:t>
      </w:r>
      <w:r>
        <w:rPr>
          <w:b/>
          <w:bCs/>
        </w:rPr>
        <w:t>/modifica</w:t>
      </w:r>
      <w:r w:rsidRPr="001B20E7">
        <w:rPr>
          <w:b/>
          <w:bCs/>
        </w:rPr>
        <w:t xml:space="preserve"> di un accordo</w:t>
      </w:r>
      <w:r>
        <w:t>, si propone il testo riportato di seguito:</w:t>
      </w:r>
    </w:p>
    <w:p w14:paraId="63577253" w14:textId="6AC49168" w:rsidR="00077347" w:rsidRPr="001960C2" w:rsidRDefault="00133EDA" w:rsidP="00077347">
      <w:pPr>
        <w:rPr>
          <w:sz w:val="20"/>
        </w:rPr>
      </w:pPr>
      <w:r w:rsidRPr="001960C2">
        <w:rPr>
          <w:sz w:val="20"/>
        </w:rPr>
        <w:t>Il Direttore sottopone all’attenzione del Consiglio di Dipartimento</w:t>
      </w:r>
      <w:r w:rsidR="00077347" w:rsidRPr="001960C2">
        <w:rPr>
          <w:sz w:val="20"/>
        </w:rPr>
        <w:t xml:space="preserve"> / Il Coordinatore sottopone all’attenzione del Collegio</w:t>
      </w:r>
      <w:r w:rsidRPr="001960C2">
        <w:rPr>
          <w:sz w:val="20"/>
        </w:rPr>
        <w:t xml:space="preserve"> la richiesta del/della prof./prof.ssa …. (</w:t>
      </w:r>
      <w:r w:rsidR="00077347" w:rsidRPr="001960C2">
        <w:rPr>
          <w:i/>
          <w:iCs/>
          <w:sz w:val="20"/>
        </w:rPr>
        <w:t>specificare se si</w:t>
      </w:r>
      <w:r w:rsidR="00077347" w:rsidRPr="001960C2">
        <w:rPr>
          <w:i/>
          <w:sz w:val="20"/>
        </w:rPr>
        <w:t xml:space="preserve"> tratta del docente proponente o del referente per l’internazionalizzazione</w:t>
      </w:r>
      <w:r w:rsidRPr="001960C2">
        <w:rPr>
          <w:sz w:val="20"/>
        </w:rPr>
        <w:t xml:space="preserve">) riguardante </w:t>
      </w:r>
      <w:r w:rsidR="00A16230" w:rsidRPr="001960C2">
        <w:rPr>
          <w:sz w:val="20"/>
        </w:rPr>
        <w:t>il rinnovo</w:t>
      </w:r>
      <w:r w:rsidR="00F57D81">
        <w:rPr>
          <w:sz w:val="20"/>
        </w:rPr>
        <w:t>/modifica</w:t>
      </w:r>
      <w:r w:rsidR="00A16230" w:rsidRPr="001960C2">
        <w:rPr>
          <w:sz w:val="20"/>
        </w:rPr>
        <w:t xml:space="preserve"> dell’accordo di </w:t>
      </w:r>
      <w:r w:rsidR="00F16940" w:rsidRPr="00F16940">
        <w:rPr>
          <w:sz w:val="20"/>
        </w:rPr>
        <w:t xml:space="preserve">accordo doppio titolo/titolo multiplo o titolo congiunto </w:t>
      </w:r>
      <w:r w:rsidRPr="001960C2">
        <w:rPr>
          <w:sz w:val="20"/>
        </w:rPr>
        <w:t xml:space="preserve">tra l’Università degli studi di Milano e … </w:t>
      </w:r>
      <w:r w:rsidR="00077347" w:rsidRPr="001960C2">
        <w:rPr>
          <w:sz w:val="20"/>
        </w:rPr>
        <w:t xml:space="preserve">da attivare a partire dall’AA 202… fino all’AA </w:t>
      </w:r>
      <w:r w:rsidR="00B714C6" w:rsidRPr="001960C2">
        <w:rPr>
          <w:sz w:val="20"/>
        </w:rPr>
        <w:t>202…</w:t>
      </w:r>
      <w:r w:rsidR="00B714C6">
        <w:rPr>
          <w:iCs/>
          <w:sz w:val="20"/>
        </w:rPr>
        <w:t xml:space="preserve"> </w:t>
      </w:r>
      <w:r w:rsidR="00077347" w:rsidRPr="001960C2">
        <w:rPr>
          <w:iCs/>
          <w:sz w:val="20"/>
        </w:rPr>
        <w:t>(</w:t>
      </w:r>
      <w:r w:rsidR="00B714C6">
        <w:rPr>
          <w:i/>
          <w:sz w:val="20"/>
        </w:rPr>
        <w:t>indicare</w:t>
      </w:r>
      <w:r w:rsidR="00077347" w:rsidRPr="001960C2">
        <w:rPr>
          <w:i/>
          <w:sz w:val="20"/>
        </w:rPr>
        <w:t xml:space="preserve"> la durata dell’accordo in base a quanto concordato con il partner</w:t>
      </w:r>
      <w:r w:rsidR="00077347" w:rsidRPr="001960C2">
        <w:rPr>
          <w:iCs/>
          <w:sz w:val="20"/>
        </w:rPr>
        <w:t>)</w:t>
      </w:r>
      <w:r w:rsidR="00077347" w:rsidRPr="001960C2">
        <w:rPr>
          <w:sz w:val="20"/>
        </w:rPr>
        <w:t>.</w:t>
      </w:r>
    </w:p>
    <w:p w14:paraId="2CC9B92A" w14:textId="3AD1834C" w:rsidR="00133EDA" w:rsidRPr="001960C2" w:rsidRDefault="00133EDA" w:rsidP="00133EDA">
      <w:pPr>
        <w:rPr>
          <w:sz w:val="20"/>
        </w:rPr>
      </w:pPr>
      <w:r w:rsidRPr="001960C2">
        <w:rPr>
          <w:sz w:val="20"/>
        </w:rPr>
        <w:t>A supporto della proposta di rinnovo</w:t>
      </w:r>
      <w:r w:rsidR="00F57D81">
        <w:rPr>
          <w:sz w:val="20"/>
        </w:rPr>
        <w:t>/modifica</w:t>
      </w:r>
      <w:r w:rsidRPr="001960C2">
        <w:rPr>
          <w:sz w:val="20"/>
        </w:rPr>
        <w:t xml:space="preserve">, il/la prof./prof.ssa </w:t>
      </w:r>
      <w:r w:rsidR="0096530A" w:rsidRPr="001960C2">
        <w:rPr>
          <w:sz w:val="20"/>
        </w:rPr>
        <w:t xml:space="preserve">informa che </w:t>
      </w:r>
      <w:r w:rsidR="000B2A06" w:rsidRPr="001960C2">
        <w:rPr>
          <w:sz w:val="20"/>
        </w:rPr>
        <w:t>…………………………………………………………………………………</w:t>
      </w:r>
      <w:r w:rsidR="000B2A06" w:rsidRPr="001960C2">
        <w:rPr>
          <w:i/>
          <w:iCs/>
          <w:sz w:val="20"/>
        </w:rPr>
        <w:t xml:space="preserve"> </w:t>
      </w:r>
      <w:r w:rsidR="008D3ED5" w:rsidRPr="001960C2">
        <w:rPr>
          <w:i/>
          <w:iCs/>
          <w:sz w:val="20"/>
        </w:rPr>
        <w:t>(</w:t>
      </w:r>
      <w:r w:rsidR="0096530A" w:rsidRPr="001960C2">
        <w:rPr>
          <w:i/>
          <w:iCs/>
          <w:sz w:val="20"/>
        </w:rPr>
        <w:t xml:space="preserve">inserire </w:t>
      </w:r>
      <w:r w:rsidR="008D3ED5" w:rsidRPr="001960C2">
        <w:rPr>
          <w:i/>
          <w:iCs/>
          <w:sz w:val="20"/>
        </w:rPr>
        <w:t>breve relazione sull’attività svolta nel quadro dell’accordo</w:t>
      </w:r>
      <w:r w:rsidR="00CD5257" w:rsidRPr="001960C2">
        <w:rPr>
          <w:i/>
          <w:iCs/>
          <w:sz w:val="20"/>
        </w:rPr>
        <w:t>,</w:t>
      </w:r>
      <w:r w:rsidR="008D3ED5" w:rsidRPr="001960C2">
        <w:rPr>
          <w:i/>
          <w:iCs/>
          <w:sz w:val="20"/>
        </w:rPr>
        <w:t xml:space="preserve"> con indicazione del numero di studenti/docenti scambiati e delle attività di formazione svolte)</w:t>
      </w:r>
      <w:r w:rsidR="000B2A06">
        <w:rPr>
          <w:sz w:val="20"/>
        </w:rPr>
        <w:t>.</w:t>
      </w:r>
    </w:p>
    <w:p w14:paraId="51D14005" w14:textId="72DDB7E4" w:rsidR="00CD5257" w:rsidRPr="001960C2" w:rsidRDefault="00133EDA" w:rsidP="00CD5257">
      <w:pPr>
        <w:rPr>
          <w:sz w:val="20"/>
        </w:rPr>
      </w:pPr>
      <w:r w:rsidRPr="001960C2">
        <w:rPr>
          <w:sz w:val="20"/>
        </w:rPr>
        <w:t>L’accordo</w:t>
      </w:r>
      <w:r w:rsidR="0017334A">
        <w:rPr>
          <w:sz w:val="20"/>
        </w:rPr>
        <w:t xml:space="preserve"> </w:t>
      </w:r>
      <w:r w:rsidR="00D4018D" w:rsidRPr="001960C2">
        <w:rPr>
          <w:sz w:val="20"/>
        </w:rPr>
        <w:t xml:space="preserve">……………………………………………………………………………………………………………… </w:t>
      </w:r>
      <w:r w:rsidR="008D3ED5" w:rsidRPr="001960C2">
        <w:rPr>
          <w:i/>
          <w:iCs/>
          <w:sz w:val="20"/>
        </w:rPr>
        <w:t>(specificare se sarà rinnovato alle condizioni approvate in precedenza oppure indicare le modifiche da approvare</w:t>
      </w:r>
      <w:r w:rsidR="00A16230" w:rsidRPr="001960C2">
        <w:rPr>
          <w:i/>
          <w:iCs/>
          <w:sz w:val="20"/>
        </w:rPr>
        <w:t>)</w:t>
      </w:r>
      <w:r w:rsidR="00D4018D">
        <w:rPr>
          <w:i/>
          <w:iCs/>
          <w:sz w:val="20"/>
        </w:rPr>
        <w:t xml:space="preserve"> </w:t>
      </w:r>
      <w:r w:rsidR="00CD5257" w:rsidRPr="001960C2">
        <w:rPr>
          <w:sz w:val="20"/>
        </w:rPr>
        <w:t>secondo quanto specificato nella documentazione allegata al presente verbale (Allegato n.) (</w:t>
      </w:r>
      <w:r w:rsidR="00B714C6" w:rsidRPr="00D4018D">
        <w:rPr>
          <w:i/>
          <w:sz w:val="20"/>
        </w:rPr>
        <w:t>se disponibile,</w:t>
      </w:r>
      <w:r w:rsidR="00B714C6">
        <w:rPr>
          <w:sz w:val="20"/>
        </w:rPr>
        <w:t xml:space="preserve"> </w:t>
      </w:r>
      <w:r w:rsidR="00CD5257" w:rsidRPr="001960C2">
        <w:rPr>
          <w:i/>
          <w:iCs/>
          <w:sz w:val="20"/>
        </w:rPr>
        <w:t>allegare testo dell’accordo</w:t>
      </w:r>
      <w:r w:rsidR="00CD5257" w:rsidRPr="001960C2">
        <w:rPr>
          <w:sz w:val="20"/>
        </w:rPr>
        <w:t>).</w:t>
      </w:r>
    </w:p>
    <w:p w14:paraId="6391EFC2" w14:textId="77777777" w:rsidR="006E4ABD" w:rsidRDefault="006E4ABD" w:rsidP="006E4ABD">
      <w:pPr>
        <w:rPr>
          <w:sz w:val="20"/>
        </w:rPr>
      </w:pPr>
      <w:r>
        <w:rPr>
          <w:rStyle w:val="Stile1"/>
          <w:rFonts w:ascii="MS Gothic" w:eastAsia="MS Gothic" w:hAnsi="MS Gothic" w:hint="eastAsia"/>
          <w:sz w:val="20"/>
        </w:rPr>
        <w:t>L</w:t>
      </w:r>
      <w:r w:rsidRPr="001960C2">
        <w:rPr>
          <w:sz w:val="20"/>
        </w:rPr>
        <w:t xml:space="preserve">a partecipazione alle attività previste dall’accordo non comporta </w:t>
      </w:r>
      <w:r>
        <w:rPr>
          <w:sz w:val="20"/>
        </w:rPr>
        <w:t xml:space="preserve">alcun </w:t>
      </w:r>
      <w:r w:rsidRPr="001960C2">
        <w:rPr>
          <w:sz w:val="20"/>
        </w:rPr>
        <w:t>oner</w:t>
      </w:r>
      <w:r>
        <w:rPr>
          <w:sz w:val="20"/>
        </w:rPr>
        <w:t>e in capo all’Ateneo.</w:t>
      </w:r>
    </w:p>
    <w:p w14:paraId="7D800F91" w14:textId="77777777" w:rsidR="007630C1" w:rsidRPr="007630C1" w:rsidRDefault="007630C1" w:rsidP="007630C1">
      <w:pPr>
        <w:rPr>
          <w:i/>
          <w:sz w:val="20"/>
        </w:rPr>
      </w:pPr>
      <w:r w:rsidRPr="007630C1">
        <w:rPr>
          <w:i/>
          <w:sz w:val="20"/>
        </w:rPr>
        <w:t>(oppure)</w:t>
      </w:r>
    </w:p>
    <w:p w14:paraId="34E21D05" w14:textId="77777777" w:rsidR="007630C1" w:rsidRPr="007630C1" w:rsidRDefault="007630C1" w:rsidP="007630C1">
      <w:pPr>
        <w:rPr>
          <w:sz w:val="20"/>
        </w:rPr>
      </w:pPr>
      <w:r w:rsidRPr="007630C1">
        <w:rPr>
          <w:sz w:val="20"/>
        </w:rPr>
        <w:t>La partecipazione alle attività prevede una copertura finanziaria che sarà garantita come di seguito indicato:</w:t>
      </w:r>
    </w:p>
    <w:p w14:paraId="61801FA8" w14:textId="77777777" w:rsidR="007630C1" w:rsidRPr="007630C1" w:rsidRDefault="00F16940" w:rsidP="007630C1">
      <w:pPr>
        <w:rPr>
          <w:sz w:val="20"/>
        </w:rPr>
      </w:pPr>
      <w:sdt>
        <w:sdtPr>
          <w:rPr>
            <w:rStyle w:val="Stile2"/>
            <w:sz w:val="20"/>
          </w:rPr>
          <w:id w:val="15047785"/>
        </w:sdtPr>
        <w:sdtEndPr>
          <w:rPr>
            <w:rStyle w:val="Stile2"/>
          </w:rPr>
        </w:sdtEndPr>
        <w:sdtContent>
          <w:r w:rsidR="007630C1" w:rsidRPr="007630C1">
            <w:rPr>
              <w:rStyle w:val="Stile2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30C1" w:rsidRPr="007630C1">
        <w:rPr>
          <w:sz w:val="20"/>
        </w:rPr>
        <w:t xml:space="preserve">i costi di partecipazione sono coperti da finanziamenti provenienti da </w:t>
      </w:r>
      <w:r w:rsidR="007630C1" w:rsidRPr="007630C1">
        <w:rPr>
          <w:i/>
          <w:iCs/>
          <w:sz w:val="20"/>
        </w:rPr>
        <w:t>(citare il programma di finanziamento/ente finanziatore)</w:t>
      </w:r>
    </w:p>
    <w:p w14:paraId="0B4B5DE1" w14:textId="77777777" w:rsidR="007630C1" w:rsidRPr="007630C1" w:rsidRDefault="00F16940" w:rsidP="007630C1">
      <w:pPr>
        <w:rPr>
          <w:sz w:val="20"/>
        </w:rPr>
      </w:pPr>
      <w:sdt>
        <w:sdtPr>
          <w:rPr>
            <w:rStyle w:val="Stile3"/>
            <w:sz w:val="20"/>
          </w:rPr>
          <w:id w:val="-1243788203"/>
        </w:sdtPr>
        <w:sdtEndPr>
          <w:rPr>
            <w:rStyle w:val="Stile3"/>
          </w:rPr>
        </w:sdtEndPr>
        <w:sdtContent>
          <w:r w:rsidR="007630C1" w:rsidRPr="007630C1">
            <w:rPr>
              <w:rStyle w:val="Stile3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30C1" w:rsidRPr="007630C1">
        <w:rPr>
          <w:sz w:val="20"/>
        </w:rPr>
        <w:t xml:space="preserve">i costi di partecipazione sono coperti da fondi propri del docente </w:t>
      </w:r>
      <w:r w:rsidR="007630C1" w:rsidRPr="007630C1">
        <w:rPr>
          <w:i/>
          <w:iCs/>
          <w:sz w:val="20"/>
        </w:rPr>
        <w:t>(indicare la tipologia dei fondi)</w:t>
      </w:r>
    </w:p>
    <w:p w14:paraId="655D3F27" w14:textId="77777777" w:rsidR="007630C1" w:rsidRPr="001960C2" w:rsidRDefault="00F16940" w:rsidP="007630C1">
      <w:pPr>
        <w:rPr>
          <w:sz w:val="20"/>
        </w:rPr>
      </w:pPr>
      <w:sdt>
        <w:sdtPr>
          <w:rPr>
            <w:rStyle w:val="Stile4"/>
            <w:sz w:val="20"/>
          </w:rPr>
          <w:id w:val="-1429261827"/>
        </w:sdtPr>
        <w:sdtEndPr>
          <w:rPr>
            <w:rStyle w:val="Stile4"/>
          </w:rPr>
        </w:sdtEndPr>
        <w:sdtContent>
          <w:r w:rsidR="007630C1" w:rsidRPr="007630C1">
            <w:rPr>
              <w:rStyle w:val="Stile4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630C1" w:rsidRPr="007630C1">
        <w:rPr>
          <w:sz w:val="20"/>
        </w:rPr>
        <w:t xml:space="preserve">i costi di partecipazione sono coperti da fondi di Dipartimento </w:t>
      </w:r>
      <w:r w:rsidR="007630C1" w:rsidRPr="007630C1">
        <w:rPr>
          <w:i/>
          <w:iCs/>
          <w:sz w:val="20"/>
        </w:rPr>
        <w:t>(indicare la tipologia dei fondi)</w:t>
      </w:r>
    </w:p>
    <w:p w14:paraId="456E74B5" w14:textId="77777777" w:rsidR="0096424F" w:rsidRPr="001960C2" w:rsidRDefault="00FA31E2" w:rsidP="00FA31E2">
      <w:pPr>
        <w:rPr>
          <w:sz w:val="20"/>
        </w:rPr>
      </w:pPr>
      <w:r w:rsidRPr="001960C2">
        <w:rPr>
          <w:sz w:val="20"/>
        </w:rPr>
        <w:t xml:space="preserve">Il Consiglio </w:t>
      </w:r>
      <w:r w:rsidR="00077347" w:rsidRPr="001960C2">
        <w:rPr>
          <w:sz w:val="20"/>
        </w:rPr>
        <w:t>/ Il Collegio</w:t>
      </w:r>
      <w:r w:rsidRPr="001960C2">
        <w:rPr>
          <w:sz w:val="20"/>
        </w:rPr>
        <w:t>, all’unanimità, approva.</w:t>
      </w:r>
    </w:p>
    <w:sectPr w:rsidR="0096424F" w:rsidRPr="001960C2" w:rsidSect="000F1BEF">
      <w:headerReference w:type="default" r:id="rId8"/>
      <w:footerReference w:type="default" r:id="rId9"/>
      <w:footerReference w:type="first" r:id="rId10"/>
      <w:type w:val="continuous"/>
      <w:pgSz w:w="11906" w:h="16838" w:code="9"/>
      <w:pgMar w:top="1826" w:right="1021" w:bottom="187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38A4" w14:textId="77777777" w:rsidR="003A024F" w:rsidRDefault="003A024F" w:rsidP="00C643FF">
      <w:r>
        <w:separator/>
      </w:r>
    </w:p>
  </w:endnote>
  <w:endnote w:type="continuationSeparator" w:id="0">
    <w:p w14:paraId="4E69C7B5" w14:textId="77777777" w:rsidR="003A024F" w:rsidRDefault="003A024F" w:rsidP="00C6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D792" w14:textId="77777777" w:rsidR="007D7A08" w:rsidRPr="00B77567" w:rsidRDefault="0009618D" w:rsidP="004010F4">
    <w:pPr>
      <w:pStyle w:val="Pidipagina1"/>
      <w:jc w:val="right"/>
    </w:pPr>
    <w:r w:rsidRPr="00B77567">
      <w:fldChar w:fldCharType="begin"/>
    </w:r>
    <w:r w:rsidR="007D7A08" w:rsidRPr="00B77567">
      <w:instrText>PAGE   \* MERGEFORMAT</w:instrText>
    </w:r>
    <w:r w:rsidRPr="00B77567">
      <w:fldChar w:fldCharType="separate"/>
    </w:r>
    <w:r w:rsidR="00BA2DE7">
      <w:rPr>
        <w:noProof/>
      </w:rPr>
      <w:t>1</w:t>
    </w:r>
    <w:r w:rsidRPr="00B77567">
      <w:fldChar w:fldCharType="end"/>
    </w:r>
  </w:p>
  <w:p w14:paraId="782513FC" w14:textId="191B6C30" w:rsidR="007D7A08" w:rsidRDefault="007D7A08" w:rsidP="001960C2">
    <w:pPr>
      <w:pStyle w:val="Pidipagina1"/>
      <w:spacing w:before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1E6D" w14:textId="77777777" w:rsidR="007D7A08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</w:t>
    </w:r>
  </w:p>
  <w:p w14:paraId="2BA83A87" w14:textId="77777777" w:rsidR="007D7A08" w:rsidRPr="00075B5B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Divisione Sistemi Informativi, Ufficio servizi web - UNIMIA</w:t>
    </w:r>
  </w:p>
  <w:p w14:paraId="6FDA1B57" w14:textId="77777777" w:rsidR="007D7A08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Via Giuseppe Colombo, 46 - 20133 Milano</w:t>
    </w:r>
    <w:r>
      <w:rPr>
        <w:color w:val="3D3D3D"/>
        <w:sz w:val="17"/>
        <w:szCs w:val="17"/>
      </w:rPr>
      <w:t>, Italia</w:t>
    </w:r>
  </w:p>
  <w:p w14:paraId="1D57D1B1" w14:textId="77777777" w:rsidR="007D7A08" w:rsidRPr="00116E84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help.unimia@unimi.it</w:t>
    </w:r>
  </w:p>
  <w:p w14:paraId="4D143B28" w14:textId="77777777" w:rsidR="007D7A08" w:rsidRDefault="007D7A08" w:rsidP="00C64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0CCF" w14:textId="77777777" w:rsidR="003A024F" w:rsidRDefault="003A024F" w:rsidP="00C643FF">
      <w:r>
        <w:separator/>
      </w:r>
    </w:p>
  </w:footnote>
  <w:footnote w:type="continuationSeparator" w:id="0">
    <w:p w14:paraId="201059B6" w14:textId="77777777" w:rsidR="003A024F" w:rsidRDefault="003A024F" w:rsidP="00C6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10E7" w14:textId="77777777" w:rsidR="00A22A77" w:rsidRPr="00FB3087" w:rsidRDefault="00A22A77" w:rsidP="00A22A77">
    <w:pPr>
      <w:pStyle w:val="Intestazione"/>
      <w:spacing w:before="0" w:line="240" w:lineRule="auto"/>
      <w:rPr>
        <w:i/>
        <w:iCs/>
        <w:sz w:val="18"/>
        <w:szCs w:val="16"/>
        <w:u w:val="single"/>
      </w:rPr>
    </w:pPr>
    <w:r w:rsidRPr="00FB3087">
      <w:rPr>
        <w:i/>
        <w:iCs/>
        <w:sz w:val="18"/>
        <w:szCs w:val="16"/>
      </w:rPr>
      <w:t xml:space="preserve">La delibera deve essere </w:t>
    </w:r>
    <w:r>
      <w:rPr>
        <w:i/>
        <w:iCs/>
        <w:sz w:val="18"/>
        <w:szCs w:val="16"/>
      </w:rPr>
      <w:t>redatta</w:t>
    </w:r>
    <w:r w:rsidRPr="00FB3087">
      <w:rPr>
        <w:i/>
        <w:iCs/>
        <w:sz w:val="18"/>
        <w:szCs w:val="16"/>
      </w:rPr>
      <w:t xml:space="preserve"> </w:t>
    </w:r>
    <w:r w:rsidRPr="00FB3087">
      <w:rPr>
        <w:i/>
        <w:iCs/>
        <w:sz w:val="18"/>
        <w:szCs w:val="16"/>
        <w:u w:val="single"/>
      </w:rPr>
      <w:t xml:space="preserve">esclusivamente utilizzando questo </w:t>
    </w:r>
    <w:r>
      <w:rPr>
        <w:i/>
        <w:iCs/>
        <w:sz w:val="18"/>
        <w:szCs w:val="16"/>
        <w:u w:val="single"/>
      </w:rPr>
      <w:t>modello</w:t>
    </w:r>
    <w:r w:rsidRPr="003B09B9">
      <w:rPr>
        <w:i/>
        <w:iCs/>
        <w:sz w:val="18"/>
        <w:szCs w:val="16"/>
      </w:rPr>
      <w:t xml:space="preserve"> da </w:t>
    </w:r>
    <w:r w:rsidRPr="00FB3087">
      <w:rPr>
        <w:i/>
        <w:iCs/>
        <w:sz w:val="18"/>
        <w:szCs w:val="16"/>
      </w:rPr>
      <w:t>compila</w:t>
    </w:r>
    <w:r>
      <w:rPr>
        <w:i/>
        <w:iCs/>
        <w:sz w:val="18"/>
        <w:szCs w:val="16"/>
      </w:rPr>
      <w:t>re</w:t>
    </w:r>
    <w:r w:rsidRPr="00FB3087">
      <w:rPr>
        <w:i/>
        <w:iCs/>
        <w:sz w:val="18"/>
        <w:szCs w:val="16"/>
      </w:rPr>
      <w:t xml:space="preserve"> i</w:t>
    </w:r>
    <w:r>
      <w:rPr>
        <w:i/>
        <w:iCs/>
        <w:sz w:val="18"/>
        <w:szCs w:val="16"/>
      </w:rPr>
      <w:t>n</w:t>
    </w:r>
    <w:r w:rsidRPr="00FB3087">
      <w:rPr>
        <w:i/>
        <w:iCs/>
        <w:sz w:val="18"/>
        <w:szCs w:val="16"/>
      </w:rPr>
      <w:t xml:space="preserve"> tutte le sue parti.</w:t>
    </w:r>
  </w:p>
  <w:p w14:paraId="0A95B169" w14:textId="783EFC31" w:rsidR="007D7A08" w:rsidRPr="000F1BEF" w:rsidRDefault="00A22A77" w:rsidP="00A22A77">
    <w:pPr>
      <w:pStyle w:val="Intestazione"/>
      <w:spacing w:before="0" w:line="240" w:lineRule="auto"/>
      <w:rPr>
        <w:lang w:val="x-none"/>
      </w:rPr>
    </w:pPr>
    <w:r>
      <w:rPr>
        <w:i/>
        <w:iCs/>
        <w:sz w:val="18"/>
        <w:szCs w:val="16"/>
      </w:rPr>
      <w:t xml:space="preserve">L’estratto della delibera deve essere </w:t>
    </w:r>
    <w:r w:rsidRPr="00FB3087">
      <w:rPr>
        <w:i/>
        <w:iCs/>
        <w:sz w:val="18"/>
        <w:szCs w:val="16"/>
      </w:rPr>
      <w:t>condivis</w:t>
    </w:r>
    <w:r>
      <w:rPr>
        <w:i/>
        <w:iCs/>
        <w:sz w:val="18"/>
        <w:szCs w:val="16"/>
      </w:rPr>
      <w:t>o</w:t>
    </w:r>
    <w:r w:rsidRPr="00FB3087">
      <w:rPr>
        <w:i/>
        <w:iCs/>
        <w:sz w:val="18"/>
        <w:szCs w:val="16"/>
      </w:rPr>
      <w:t xml:space="preserve"> tramite Archifow con l’Ufficio Accordi </w:t>
    </w:r>
    <w:r>
      <w:rPr>
        <w:i/>
        <w:iCs/>
        <w:sz w:val="18"/>
        <w:szCs w:val="16"/>
      </w:rPr>
      <w:t>e progetti internazionali per la didattica e la formazione</w:t>
    </w:r>
    <w:r w:rsidRPr="00FB3087">
      <w:rPr>
        <w:i/>
        <w:iCs/>
        <w:sz w:val="18"/>
        <w:szCs w:val="16"/>
      </w:rPr>
      <w:t xml:space="preserve"> e inviat</w:t>
    </w:r>
    <w:r w:rsidR="009D3175">
      <w:rPr>
        <w:i/>
        <w:iCs/>
        <w:sz w:val="18"/>
        <w:szCs w:val="16"/>
      </w:rPr>
      <w:t>o</w:t>
    </w:r>
    <w:r w:rsidRPr="00FB3087">
      <w:rPr>
        <w:i/>
        <w:iCs/>
        <w:sz w:val="18"/>
        <w:szCs w:val="16"/>
      </w:rPr>
      <w:t xml:space="preserve"> all'indirizzo</w:t>
    </w:r>
    <w:r>
      <w:rPr>
        <w:i/>
        <w:iCs/>
        <w:sz w:val="18"/>
        <w:szCs w:val="16"/>
      </w:rPr>
      <w:t xml:space="preserve"> </w:t>
    </w:r>
    <w:hyperlink r:id="rId1" w:history="1">
      <w:r w:rsidR="000F1BEF" w:rsidRPr="003A3B8C">
        <w:rPr>
          <w:rStyle w:val="Collegamentoipertestuale"/>
          <w:i/>
          <w:iCs/>
          <w:sz w:val="18"/>
          <w:szCs w:val="16"/>
        </w:rPr>
        <w:t>international.agreements@unimi.it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0AB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F8F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CEB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961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A0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1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E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2A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1E9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00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E5993"/>
    <w:multiLevelType w:val="hybridMultilevel"/>
    <w:tmpl w:val="696CCFF2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AC84523"/>
    <w:multiLevelType w:val="hybridMultilevel"/>
    <w:tmpl w:val="271E20E6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1C6E5318"/>
    <w:multiLevelType w:val="hybridMultilevel"/>
    <w:tmpl w:val="213E9C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54E6"/>
    <w:multiLevelType w:val="hybridMultilevel"/>
    <w:tmpl w:val="794CE0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337CD8"/>
    <w:multiLevelType w:val="hybridMultilevel"/>
    <w:tmpl w:val="6CD6C8F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EC0438D"/>
    <w:multiLevelType w:val="hybridMultilevel"/>
    <w:tmpl w:val="AA2ABA16"/>
    <w:lvl w:ilvl="0" w:tplc="F39C4B50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F743237"/>
    <w:multiLevelType w:val="hybridMultilevel"/>
    <w:tmpl w:val="63A0712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07240DC"/>
    <w:multiLevelType w:val="multilevel"/>
    <w:tmpl w:val="CEC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04138"/>
    <w:multiLevelType w:val="hybridMultilevel"/>
    <w:tmpl w:val="96BAE88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10A511D"/>
    <w:multiLevelType w:val="hybridMultilevel"/>
    <w:tmpl w:val="10E0CE5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1727402"/>
    <w:multiLevelType w:val="hybridMultilevel"/>
    <w:tmpl w:val="67DAB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B214C"/>
    <w:multiLevelType w:val="hybridMultilevel"/>
    <w:tmpl w:val="359C2B9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D463CA6"/>
    <w:multiLevelType w:val="hybridMultilevel"/>
    <w:tmpl w:val="D3BE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65872"/>
    <w:multiLevelType w:val="hybridMultilevel"/>
    <w:tmpl w:val="A0D80796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4" w15:restartNumberingAfterBreak="0">
    <w:nsid w:val="552C3566"/>
    <w:multiLevelType w:val="hybridMultilevel"/>
    <w:tmpl w:val="91F4D5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FB03741"/>
    <w:multiLevelType w:val="hybridMultilevel"/>
    <w:tmpl w:val="0A548E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31151E2"/>
    <w:multiLevelType w:val="hybridMultilevel"/>
    <w:tmpl w:val="38C8BF2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5B35CDF"/>
    <w:multiLevelType w:val="hybridMultilevel"/>
    <w:tmpl w:val="1FF8B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A0191"/>
    <w:multiLevelType w:val="hybridMultilevel"/>
    <w:tmpl w:val="4E84761C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D9E1D55"/>
    <w:multiLevelType w:val="multilevel"/>
    <w:tmpl w:val="DC2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27249"/>
    <w:multiLevelType w:val="hybridMultilevel"/>
    <w:tmpl w:val="556CA0F4"/>
    <w:lvl w:ilvl="0" w:tplc="C4184A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1EB17E1"/>
    <w:multiLevelType w:val="hybridMultilevel"/>
    <w:tmpl w:val="8C588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02514"/>
    <w:multiLevelType w:val="hybridMultilevel"/>
    <w:tmpl w:val="25B84B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C764D"/>
    <w:multiLevelType w:val="hybridMultilevel"/>
    <w:tmpl w:val="77F20EC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7C342E79"/>
    <w:multiLevelType w:val="hybridMultilevel"/>
    <w:tmpl w:val="4378C14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34"/>
  </w:num>
  <w:num w:numId="5">
    <w:abstractNumId w:val="33"/>
  </w:num>
  <w:num w:numId="6">
    <w:abstractNumId w:val="19"/>
  </w:num>
  <w:num w:numId="7">
    <w:abstractNumId w:val="24"/>
  </w:num>
  <w:num w:numId="8">
    <w:abstractNumId w:val="26"/>
  </w:num>
  <w:num w:numId="9">
    <w:abstractNumId w:val="16"/>
  </w:num>
  <w:num w:numId="10">
    <w:abstractNumId w:val="18"/>
  </w:num>
  <w:num w:numId="11">
    <w:abstractNumId w:val="28"/>
  </w:num>
  <w:num w:numId="12">
    <w:abstractNumId w:val="29"/>
  </w:num>
  <w:num w:numId="13">
    <w:abstractNumId w:val="30"/>
  </w:num>
  <w:num w:numId="14">
    <w:abstractNumId w:val="10"/>
  </w:num>
  <w:num w:numId="15">
    <w:abstractNumId w:val="17"/>
  </w:num>
  <w:num w:numId="16">
    <w:abstractNumId w:val="14"/>
  </w:num>
  <w:num w:numId="17">
    <w:abstractNumId w:val="23"/>
  </w:num>
  <w:num w:numId="18">
    <w:abstractNumId w:val="25"/>
  </w:num>
  <w:num w:numId="19">
    <w:abstractNumId w:val="15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2"/>
  </w:num>
  <w:num w:numId="31">
    <w:abstractNumId w:val="31"/>
  </w:num>
  <w:num w:numId="32">
    <w:abstractNumId w:val="32"/>
  </w:num>
  <w:num w:numId="33">
    <w:abstractNumId w:val="27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8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1"/>
  <w:defaultTabStop w:val="56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8"/>
    <w:rsid w:val="000014DA"/>
    <w:rsid w:val="0000193D"/>
    <w:rsid w:val="00003B43"/>
    <w:rsid w:val="000132F3"/>
    <w:rsid w:val="00022DBF"/>
    <w:rsid w:val="000445E0"/>
    <w:rsid w:val="000510F4"/>
    <w:rsid w:val="00052EBB"/>
    <w:rsid w:val="00053042"/>
    <w:rsid w:val="00053F6B"/>
    <w:rsid w:val="00055B81"/>
    <w:rsid w:val="00070247"/>
    <w:rsid w:val="00072F4A"/>
    <w:rsid w:val="000757E1"/>
    <w:rsid w:val="00075B5B"/>
    <w:rsid w:val="00077347"/>
    <w:rsid w:val="000914B3"/>
    <w:rsid w:val="000917E5"/>
    <w:rsid w:val="00095107"/>
    <w:rsid w:val="0009618D"/>
    <w:rsid w:val="000A1142"/>
    <w:rsid w:val="000A163B"/>
    <w:rsid w:val="000A55DB"/>
    <w:rsid w:val="000B2A06"/>
    <w:rsid w:val="000E20D4"/>
    <w:rsid w:val="000E72F3"/>
    <w:rsid w:val="000F1BEF"/>
    <w:rsid w:val="000F52F9"/>
    <w:rsid w:val="001024F6"/>
    <w:rsid w:val="001068C1"/>
    <w:rsid w:val="00114549"/>
    <w:rsid w:val="00116E84"/>
    <w:rsid w:val="00124DE9"/>
    <w:rsid w:val="001302C4"/>
    <w:rsid w:val="001334E9"/>
    <w:rsid w:val="00133EDA"/>
    <w:rsid w:val="0013445D"/>
    <w:rsid w:val="00135806"/>
    <w:rsid w:val="00140356"/>
    <w:rsid w:val="00154282"/>
    <w:rsid w:val="001652B8"/>
    <w:rsid w:val="0017334A"/>
    <w:rsid w:val="00177F22"/>
    <w:rsid w:val="001816C7"/>
    <w:rsid w:val="00192A0A"/>
    <w:rsid w:val="001960C2"/>
    <w:rsid w:val="00197E2B"/>
    <w:rsid w:val="001A2199"/>
    <w:rsid w:val="001A23D8"/>
    <w:rsid w:val="001A381A"/>
    <w:rsid w:val="001A4F14"/>
    <w:rsid w:val="001B20E7"/>
    <w:rsid w:val="001C2284"/>
    <w:rsid w:val="001D54D9"/>
    <w:rsid w:val="001E38B6"/>
    <w:rsid w:val="001F5C07"/>
    <w:rsid w:val="00201C4E"/>
    <w:rsid w:val="00201EBC"/>
    <w:rsid w:val="00202C73"/>
    <w:rsid w:val="00203157"/>
    <w:rsid w:val="0020378E"/>
    <w:rsid w:val="00213035"/>
    <w:rsid w:val="0021315B"/>
    <w:rsid w:val="00223415"/>
    <w:rsid w:val="00235F38"/>
    <w:rsid w:val="00250433"/>
    <w:rsid w:val="00273596"/>
    <w:rsid w:val="002744CE"/>
    <w:rsid w:val="002A7183"/>
    <w:rsid w:val="002B02C1"/>
    <w:rsid w:val="002B3542"/>
    <w:rsid w:val="002D1C3A"/>
    <w:rsid w:val="002E0D6A"/>
    <w:rsid w:val="002E7F3E"/>
    <w:rsid w:val="002F2802"/>
    <w:rsid w:val="002F53BD"/>
    <w:rsid w:val="002F64B4"/>
    <w:rsid w:val="0030315F"/>
    <w:rsid w:val="00305B70"/>
    <w:rsid w:val="00305D5D"/>
    <w:rsid w:val="00317C06"/>
    <w:rsid w:val="0032537C"/>
    <w:rsid w:val="00325CEB"/>
    <w:rsid w:val="00330065"/>
    <w:rsid w:val="00331230"/>
    <w:rsid w:val="00331250"/>
    <w:rsid w:val="00336819"/>
    <w:rsid w:val="0034561A"/>
    <w:rsid w:val="00345CB6"/>
    <w:rsid w:val="00370552"/>
    <w:rsid w:val="00375883"/>
    <w:rsid w:val="003A024F"/>
    <w:rsid w:val="003A5850"/>
    <w:rsid w:val="003A630C"/>
    <w:rsid w:val="003A730C"/>
    <w:rsid w:val="003B26C3"/>
    <w:rsid w:val="003B5AE9"/>
    <w:rsid w:val="003C65CA"/>
    <w:rsid w:val="003D1794"/>
    <w:rsid w:val="003E2EBA"/>
    <w:rsid w:val="003E5D5D"/>
    <w:rsid w:val="004010F4"/>
    <w:rsid w:val="00413176"/>
    <w:rsid w:val="00416377"/>
    <w:rsid w:val="00423F74"/>
    <w:rsid w:val="0042655B"/>
    <w:rsid w:val="00440858"/>
    <w:rsid w:val="0044142A"/>
    <w:rsid w:val="004516DE"/>
    <w:rsid w:val="00457879"/>
    <w:rsid w:val="0046594F"/>
    <w:rsid w:val="00472A0A"/>
    <w:rsid w:val="00473CAF"/>
    <w:rsid w:val="004836FD"/>
    <w:rsid w:val="00483F56"/>
    <w:rsid w:val="00490AA2"/>
    <w:rsid w:val="00493D2E"/>
    <w:rsid w:val="00495A8B"/>
    <w:rsid w:val="004D1F4B"/>
    <w:rsid w:val="004D35E2"/>
    <w:rsid w:val="004D7537"/>
    <w:rsid w:val="004E4CF0"/>
    <w:rsid w:val="004E62C8"/>
    <w:rsid w:val="004F5F9D"/>
    <w:rsid w:val="004F74DF"/>
    <w:rsid w:val="005005A6"/>
    <w:rsid w:val="005019CF"/>
    <w:rsid w:val="005126AF"/>
    <w:rsid w:val="0055715C"/>
    <w:rsid w:val="00561F21"/>
    <w:rsid w:val="005676F4"/>
    <w:rsid w:val="0057576E"/>
    <w:rsid w:val="00586863"/>
    <w:rsid w:val="00591472"/>
    <w:rsid w:val="00591E37"/>
    <w:rsid w:val="00593D18"/>
    <w:rsid w:val="00596E0E"/>
    <w:rsid w:val="005A13AF"/>
    <w:rsid w:val="005B0EB1"/>
    <w:rsid w:val="005B4711"/>
    <w:rsid w:val="005B6652"/>
    <w:rsid w:val="005C05F9"/>
    <w:rsid w:val="005D0ADE"/>
    <w:rsid w:val="005D6B86"/>
    <w:rsid w:val="005D71C8"/>
    <w:rsid w:val="005E0332"/>
    <w:rsid w:val="005E1094"/>
    <w:rsid w:val="005F15C8"/>
    <w:rsid w:val="005F25DF"/>
    <w:rsid w:val="005F2E0B"/>
    <w:rsid w:val="005F7D0F"/>
    <w:rsid w:val="00600287"/>
    <w:rsid w:val="00603D0E"/>
    <w:rsid w:val="00605E93"/>
    <w:rsid w:val="006133C7"/>
    <w:rsid w:val="00625BA0"/>
    <w:rsid w:val="00631081"/>
    <w:rsid w:val="00641E76"/>
    <w:rsid w:val="006478ED"/>
    <w:rsid w:val="006560B4"/>
    <w:rsid w:val="006569DF"/>
    <w:rsid w:val="0065712C"/>
    <w:rsid w:val="00660DB8"/>
    <w:rsid w:val="0067013C"/>
    <w:rsid w:val="006A5692"/>
    <w:rsid w:val="006C0586"/>
    <w:rsid w:val="006C0B92"/>
    <w:rsid w:val="006C4103"/>
    <w:rsid w:val="006D1118"/>
    <w:rsid w:val="006D495D"/>
    <w:rsid w:val="006E4ABD"/>
    <w:rsid w:val="006F174A"/>
    <w:rsid w:val="006F243C"/>
    <w:rsid w:val="006F726B"/>
    <w:rsid w:val="00702523"/>
    <w:rsid w:val="00702A7A"/>
    <w:rsid w:val="00714B1F"/>
    <w:rsid w:val="00715056"/>
    <w:rsid w:val="00717A20"/>
    <w:rsid w:val="0072710A"/>
    <w:rsid w:val="00731711"/>
    <w:rsid w:val="00751B64"/>
    <w:rsid w:val="00752E56"/>
    <w:rsid w:val="007630C1"/>
    <w:rsid w:val="00763AD2"/>
    <w:rsid w:val="00770606"/>
    <w:rsid w:val="00773BF2"/>
    <w:rsid w:val="00780B09"/>
    <w:rsid w:val="007821B5"/>
    <w:rsid w:val="00784D54"/>
    <w:rsid w:val="007A30B1"/>
    <w:rsid w:val="007A462C"/>
    <w:rsid w:val="007C01E8"/>
    <w:rsid w:val="007C41A5"/>
    <w:rsid w:val="007D1795"/>
    <w:rsid w:val="007D5F85"/>
    <w:rsid w:val="007D7A08"/>
    <w:rsid w:val="007E1410"/>
    <w:rsid w:val="007E2148"/>
    <w:rsid w:val="007E3AC1"/>
    <w:rsid w:val="007F169C"/>
    <w:rsid w:val="00810BAF"/>
    <w:rsid w:val="00814C8E"/>
    <w:rsid w:val="0083018C"/>
    <w:rsid w:val="00840DAC"/>
    <w:rsid w:val="00844D07"/>
    <w:rsid w:val="00850E9C"/>
    <w:rsid w:val="008524DA"/>
    <w:rsid w:val="0086092B"/>
    <w:rsid w:val="00876741"/>
    <w:rsid w:val="008826A5"/>
    <w:rsid w:val="0088360F"/>
    <w:rsid w:val="008856F0"/>
    <w:rsid w:val="00885B6A"/>
    <w:rsid w:val="00890C5F"/>
    <w:rsid w:val="00891324"/>
    <w:rsid w:val="00897AFC"/>
    <w:rsid w:val="008A5902"/>
    <w:rsid w:val="008B1C58"/>
    <w:rsid w:val="008B2465"/>
    <w:rsid w:val="008B5807"/>
    <w:rsid w:val="008C38F7"/>
    <w:rsid w:val="008C51DE"/>
    <w:rsid w:val="008C7C58"/>
    <w:rsid w:val="008D3DBB"/>
    <w:rsid w:val="008D3ED5"/>
    <w:rsid w:val="008D4F5B"/>
    <w:rsid w:val="008D7F3C"/>
    <w:rsid w:val="008E5464"/>
    <w:rsid w:val="008E6973"/>
    <w:rsid w:val="008F7FDD"/>
    <w:rsid w:val="0091683C"/>
    <w:rsid w:val="00917390"/>
    <w:rsid w:val="009206AF"/>
    <w:rsid w:val="00936E04"/>
    <w:rsid w:val="009434A8"/>
    <w:rsid w:val="009439BC"/>
    <w:rsid w:val="009446B6"/>
    <w:rsid w:val="00945D87"/>
    <w:rsid w:val="0094752B"/>
    <w:rsid w:val="00955CE7"/>
    <w:rsid w:val="00961774"/>
    <w:rsid w:val="00963102"/>
    <w:rsid w:val="0096424F"/>
    <w:rsid w:val="0096530A"/>
    <w:rsid w:val="009816FB"/>
    <w:rsid w:val="009902B4"/>
    <w:rsid w:val="00993AED"/>
    <w:rsid w:val="00994353"/>
    <w:rsid w:val="009C672B"/>
    <w:rsid w:val="009D3175"/>
    <w:rsid w:val="009E4061"/>
    <w:rsid w:val="009E42C3"/>
    <w:rsid w:val="009E43AC"/>
    <w:rsid w:val="00A02586"/>
    <w:rsid w:val="00A048F4"/>
    <w:rsid w:val="00A064FE"/>
    <w:rsid w:val="00A105B7"/>
    <w:rsid w:val="00A107F7"/>
    <w:rsid w:val="00A11591"/>
    <w:rsid w:val="00A15928"/>
    <w:rsid w:val="00A16230"/>
    <w:rsid w:val="00A22A77"/>
    <w:rsid w:val="00A2397C"/>
    <w:rsid w:val="00A255BF"/>
    <w:rsid w:val="00A3576D"/>
    <w:rsid w:val="00A501E9"/>
    <w:rsid w:val="00A61554"/>
    <w:rsid w:val="00A6197E"/>
    <w:rsid w:val="00A64326"/>
    <w:rsid w:val="00A643C9"/>
    <w:rsid w:val="00A67E30"/>
    <w:rsid w:val="00A82FB0"/>
    <w:rsid w:val="00A924C8"/>
    <w:rsid w:val="00A94663"/>
    <w:rsid w:val="00A96EDE"/>
    <w:rsid w:val="00AA284E"/>
    <w:rsid w:val="00AA78A8"/>
    <w:rsid w:val="00AC4783"/>
    <w:rsid w:val="00AC4E28"/>
    <w:rsid w:val="00AC4E5E"/>
    <w:rsid w:val="00AD213C"/>
    <w:rsid w:val="00AD3580"/>
    <w:rsid w:val="00AD6FC0"/>
    <w:rsid w:val="00AE2FEE"/>
    <w:rsid w:val="00AE7951"/>
    <w:rsid w:val="00AF2E56"/>
    <w:rsid w:val="00B01048"/>
    <w:rsid w:val="00B06707"/>
    <w:rsid w:val="00B13154"/>
    <w:rsid w:val="00B1648B"/>
    <w:rsid w:val="00B16DD1"/>
    <w:rsid w:val="00B2316E"/>
    <w:rsid w:val="00B30174"/>
    <w:rsid w:val="00B3333A"/>
    <w:rsid w:val="00B3683D"/>
    <w:rsid w:val="00B37167"/>
    <w:rsid w:val="00B40B84"/>
    <w:rsid w:val="00B4212C"/>
    <w:rsid w:val="00B45B70"/>
    <w:rsid w:val="00B501DB"/>
    <w:rsid w:val="00B632EC"/>
    <w:rsid w:val="00B64DE4"/>
    <w:rsid w:val="00B714C6"/>
    <w:rsid w:val="00B714F8"/>
    <w:rsid w:val="00B75568"/>
    <w:rsid w:val="00B77567"/>
    <w:rsid w:val="00B87BEE"/>
    <w:rsid w:val="00B90FC7"/>
    <w:rsid w:val="00B9291B"/>
    <w:rsid w:val="00B933B5"/>
    <w:rsid w:val="00BA2DE7"/>
    <w:rsid w:val="00BA38F1"/>
    <w:rsid w:val="00BB05FD"/>
    <w:rsid w:val="00BB2649"/>
    <w:rsid w:val="00BD4449"/>
    <w:rsid w:val="00C02071"/>
    <w:rsid w:val="00C0775B"/>
    <w:rsid w:val="00C11D89"/>
    <w:rsid w:val="00C164BF"/>
    <w:rsid w:val="00C17550"/>
    <w:rsid w:val="00C22D42"/>
    <w:rsid w:val="00C258CA"/>
    <w:rsid w:val="00C264E5"/>
    <w:rsid w:val="00C345DD"/>
    <w:rsid w:val="00C42249"/>
    <w:rsid w:val="00C43815"/>
    <w:rsid w:val="00C44F9D"/>
    <w:rsid w:val="00C54BBB"/>
    <w:rsid w:val="00C643FF"/>
    <w:rsid w:val="00C73152"/>
    <w:rsid w:val="00C81921"/>
    <w:rsid w:val="00C95CF8"/>
    <w:rsid w:val="00CA02A8"/>
    <w:rsid w:val="00CA395E"/>
    <w:rsid w:val="00CB3338"/>
    <w:rsid w:val="00CC5AC7"/>
    <w:rsid w:val="00CD2529"/>
    <w:rsid w:val="00CD5257"/>
    <w:rsid w:val="00CE2DEF"/>
    <w:rsid w:val="00CE54D8"/>
    <w:rsid w:val="00CE6195"/>
    <w:rsid w:val="00CF25A3"/>
    <w:rsid w:val="00CF2DD7"/>
    <w:rsid w:val="00CF4026"/>
    <w:rsid w:val="00CF691F"/>
    <w:rsid w:val="00CF6A60"/>
    <w:rsid w:val="00D04A74"/>
    <w:rsid w:val="00D05759"/>
    <w:rsid w:val="00D1434A"/>
    <w:rsid w:val="00D3220F"/>
    <w:rsid w:val="00D4018D"/>
    <w:rsid w:val="00D462F4"/>
    <w:rsid w:val="00D52A11"/>
    <w:rsid w:val="00D54162"/>
    <w:rsid w:val="00D67B25"/>
    <w:rsid w:val="00D80291"/>
    <w:rsid w:val="00D83EF7"/>
    <w:rsid w:val="00D866EA"/>
    <w:rsid w:val="00D900F9"/>
    <w:rsid w:val="00DA5FE2"/>
    <w:rsid w:val="00DB03C1"/>
    <w:rsid w:val="00DB2A6A"/>
    <w:rsid w:val="00DC11F2"/>
    <w:rsid w:val="00DC178A"/>
    <w:rsid w:val="00DC7F41"/>
    <w:rsid w:val="00DD155B"/>
    <w:rsid w:val="00DD5A23"/>
    <w:rsid w:val="00DD65A7"/>
    <w:rsid w:val="00DD72C7"/>
    <w:rsid w:val="00DE5586"/>
    <w:rsid w:val="00DF3130"/>
    <w:rsid w:val="00DF4C29"/>
    <w:rsid w:val="00DF5AAD"/>
    <w:rsid w:val="00E1146F"/>
    <w:rsid w:val="00E169FE"/>
    <w:rsid w:val="00E23489"/>
    <w:rsid w:val="00E347EA"/>
    <w:rsid w:val="00E34F85"/>
    <w:rsid w:val="00E414DD"/>
    <w:rsid w:val="00E46474"/>
    <w:rsid w:val="00E46C36"/>
    <w:rsid w:val="00E539C8"/>
    <w:rsid w:val="00E6435C"/>
    <w:rsid w:val="00E645B9"/>
    <w:rsid w:val="00E70FF5"/>
    <w:rsid w:val="00E85025"/>
    <w:rsid w:val="00E86F28"/>
    <w:rsid w:val="00E870C2"/>
    <w:rsid w:val="00E905ED"/>
    <w:rsid w:val="00E966F9"/>
    <w:rsid w:val="00EA070D"/>
    <w:rsid w:val="00EA08FE"/>
    <w:rsid w:val="00EB4444"/>
    <w:rsid w:val="00EB66D9"/>
    <w:rsid w:val="00ED63DF"/>
    <w:rsid w:val="00EF0AA0"/>
    <w:rsid w:val="00EF2CCE"/>
    <w:rsid w:val="00EF5187"/>
    <w:rsid w:val="00F16940"/>
    <w:rsid w:val="00F20316"/>
    <w:rsid w:val="00F21E31"/>
    <w:rsid w:val="00F22518"/>
    <w:rsid w:val="00F24E82"/>
    <w:rsid w:val="00F31B34"/>
    <w:rsid w:val="00F341A4"/>
    <w:rsid w:val="00F34829"/>
    <w:rsid w:val="00F34A81"/>
    <w:rsid w:val="00F43BDF"/>
    <w:rsid w:val="00F46BD3"/>
    <w:rsid w:val="00F57D81"/>
    <w:rsid w:val="00F65938"/>
    <w:rsid w:val="00F80A7E"/>
    <w:rsid w:val="00F81B2E"/>
    <w:rsid w:val="00F87D59"/>
    <w:rsid w:val="00FA31E2"/>
    <w:rsid w:val="00FC120C"/>
    <w:rsid w:val="00FC4954"/>
    <w:rsid w:val="00FC78AD"/>
    <w:rsid w:val="00FE026F"/>
    <w:rsid w:val="00FE4C4E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11BBABB2"/>
  <w15:docId w15:val="{456CC548-9D50-42B7-BBF5-3714C134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13C"/>
    <w:pPr>
      <w:spacing w:before="120" w:line="360" w:lineRule="auto"/>
      <w:jc w:val="both"/>
    </w:pPr>
    <w:rPr>
      <w:rFonts w:ascii="Trebuchet MS" w:eastAsia="Calibri" w:hAnsi="Trebuchet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62C8"/>
    <w:pPr>
      <w:keepNext/>
      <w:keepLines/>
      <w:spacing w:before="480" w:line="276" w:lineRule="auto"/>
      <w:outlineLvl w:val="0"/>
    </w:pPr>
    <w:rPr>
      <w:rFonts w:eastAsia="Times New Roman"/>
      <w:b/>
      <w:bCs/>
      <w:sz w:val="32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62C8"/>
    <w:pPr>
      <w:outlineLvl w:val="1"/>
    </w:pPr>
    <w:rPr>
      <w:sz w:val="27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516DE"/>
    <w:p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9816FB"/>
    <w:pPr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16FB"/>
    <w:pPr>
      <w:spacing w:before="240" w:after="60"/>
      <w:outlineLvl w:val="4"/>
    </w:pPr>
    <w:rPr>
      <w:rFonts w:ascii="Calibri" w:eastAsia="Times New Roman" w:hAnsi="Calibri"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qFormat/>
    <w:rsid w:val="00AD213C"/>
    <w:pPr>
      <w:tabs>
        <w:tab w:val="center" w:pos="4986"/>
        <w:tab w:val="right" w:pos="9972"/>
      </w:tabs>
      <w:contextualSpacing/>
      <w:jc w:val="left"/>
    </w:pPr>
    <w:rPr>
      <w:sz w:val="17"/>
    </w:rPr>
  </w:style>
  <w:style w:type="character" w:customStyle="1" w:styleId="Titolo1Carattere">
    <w:name w:val="Titolo 1 Carattere"/>
    <w:link w:val="Titolo1"/>
    <w:uiPriority w:val="9"/>
    <w:rsid w:val="004E62C8"/>
    <w:rPr>
      <w:rFonts w:ascii="Trebuchet MS" w:hAnsi="Trebuchet MS"/>
      <w:b/>
      <w:bCs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9173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739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0356"/>
    <w:pPr>
      <w:outlineLvl w:val="9"/>
    </w:pPr>
    <w:rPr>
      <w:rFonts w:ascii="Cambria" w:hAnsi="Cambria"/>
      <w:color w:val="365F9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16E84"/>
    <w:pPr>
      <w:tabs>
        <w:tab w:val="right" w:leader="dot" w:pos="9628"/>
      </w:tabs>
      <w:spacing w:after="100" w:line="276" w:lineRule="auto"/>
      <w:ind w:left="993" w:hanging="993"/>
    </w:pPr>
    <w:rPr>
      <w:rFonts w:ascii="Calibri" w:eastAsia="Times New Roman" w:hAnsi="Calibri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40356"/>
    <w:pPr>
      <w:tabs>
        <w:tab w:val="right" w:leader="dot" w:pos="9628"/>
      </w:tabs>
      <w:spacing w:after="100" w:line="276" w:lineRule="auto"/>
    </w:pPr>
    <w:rPr>
      <w:rFonts w:ascii="Calibri" w:eastAsia="Times New Roman" w:hAnsi="Calibr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140356"/>
    <w:pPr>
      <w:spacing w:after="100" w:line="276" w:lineRule="auto"/>
      <w:ind w:left="440"/>
    </w:pPr>
    <w:rPr>
      <w:rFonts w:ascii="Calibri" w:eastAsia="Times New Roman" w:hAnsi="Calibri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744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CF2DD7"/>
    <w:rPr>
      <w:b/>
      <w:bCs/>
    </w:rPr>
  </w:style>
  <w:style w:type="table" w:styleId="Grigliatabella">
    <w:name w:val="Table Grid"/>
    <w:basedOn w:val="Tabellanormale"/>
    <w:uiPriority w:val="59"/>
    <w:rsid w:val="0078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549"/>
    <w:rPr>
      <w:rFonts w:ascii="Calibri" w:hAnsi="Calibri"/>
      <w:color w:val="595959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14549"/>
    <w:rPr>
      <w:rFonts w:ascii="Calibri" w:eastAsia="Calibri" w:hAnsi="Calibri"/>
      <w:color w:val="595959"/>
    </w:rPr>
  </w:style>
  <w:style w:type="character" w:styleId="Rimandonotaapidipagina">
    <w:name w:val="footnote reference"/>
    <w:uiPriority w:val="99"/>
    <w:semiHidden/>
    <w:unhideWhenUsed/>
    <w:rsid w:val="00114549"/>
    <w:rPr>
      <w:vertAlign w:val="superscript"/>
    </w:rPr>
  </w:style>
  <w:style w:type="character" w:customStyle="1" w:styleId="Titolo2Carattere">
    <w:name w:val="Titolo 2 Carattere"/>
    <w:link w:val="Titolo2"/>
    <w:uiPriority w:val="9"/>
    <w:rsid w:val="004E62C8"/>
    <w:rPr>
      <w:rFonts w:ascii="Trebuchet MS" w:hAnsi="Trebuchet MS"/>
      <w:b/>
      <w:bCs/>
      <w:sz w:val="27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4516DE"/>
    <w:rPr>
      <w:rFonts w:ascii="Trebuchet MS" w:hAnsi="Trebuchet MS"/>
      <w:b/>
      <w:bCs/>
      <w:sz w:val="22"/>
      <w:szCs w:val="28"/>
      <w:lang w:eastAsia="en-US"/>
    </w:rPr>
  </w:style>
  <w:style w:type="character" w:styleId="Collegamentovisitato">
    <w:name w:val="FollowedHyperlink"/>
    <w:uiPriority w:val="99"/>
    <w:semiHidden/>
    <w:unhideWhenUsed/>
    <w:rsid w:val="00003B43"/>
    <w:rPr>
      <w:color w:val="954F72"/>
      <w:u w:val="single"/>
    </w:rPr>
  </w:style>
  <w:style w:type="character" w:customStyle="1" w:styleId="Titolo4Carattere">
    <w:name w:val="Titolo 4 Carattere"/>
    <w:link w:val="Titolo4"/>
    <w:uiPriority w:val="9"/>
    <w:rsid w:val="009816FB"/>
    <w:rPr>
      <w:rFonts w:ascii="Trebuchet MS" w:hAnsi="Trebuchet MS"/>
      <w:b/>
      <w:bCs/>
      <w:i/>
      <w:sz w:val="22"/>
      <w:szCs w:val="28"/>
      <w:lang w:eastAsia="en-US"/>
    </w:rPr>
  </w:style>
  <w:style w:type="character" w:customStyle="1" w:styleId="Titolo5Carattere">
    <w:name w:val="Titolo 5 Carattere"/>
    <w:link w:val="Titolo5"/>
    <w:uiPriority w:val="9"/>
    <w:rsid w:val="009816FB"/>
    <w:rPr>
      <w:rFonts w:ascii="Calibri" w:eastAsia="Times New Roman" w:hAnsi="Calibri" w:cs="Times New Roman"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A3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A31E2"/>
    <w:rPr>
      <w:rFonts w:ascii="Trebuchet MS" w:eastAsia="Calibri" w:hAnsi="Trebuchet M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A3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A31E2"/>
    <w:rPr>
      <w:rFonts w:ascii="Trebuchet MS" w:eastAsia="Calibri" w:hAnsi="Trebuchet M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5F9"/>
    <w:rPr>
      <w:rFonts w:ascii="Segoe UI" w:eastAsia="Calibri" w:hAnsi="Segoe UI" w:cs="Segoe UI"/>
      <w:sz w:val="18"/>
      <w:szCs w:val="18"/>
    </w:rPr>
  </w:style>
  <w:style w:type="character" w:customStyle="1" w:styleId="Stile1">
    <w:name w:val="Stile1"/>
    <w:basedOn w:val="Carpredefinitoparagrafo"/>
    <w:uiPriority w:val="1"/>
    <w:rsid w:val="00CD5257"/>
    <w:rPr>
      <w:sz w:val="28"/>
    </w:rPr>
  </w:style>
  <w:style w:type="character" w:customStyle="1" w:styleId="Stile2">
    <w:name w:val="Stile2"/>
    <w:basedOn w:val="Carpredefinitoparagrafo"/>
    <w:uiPriority w:val="1"/>
    <w:rsid w:val="00CD5257"/>
    <w:rPr>
      <w:sz w:val="28"/>
    </w:rPr>
  </w:style>
  <w:style w:type="character" w:customStyle="1" w:styleId="Stile3">
    <w:name w:val="Stile3"/>
    <w:basedOn w:val="Carpredefinitoparagrafo"/>
    <w:uiPriority w:val="1"/>
    <w:rsid w:val="00CD5257"/>
    <w:rPr>
      <w:sz w:val="28"/>
    </w:rPr>
  </w:style>
  <w:style w:type="character" w:customStyle="1" w:styleId="Stile4">
    <w:name w:val="Stile4"/>
    <w:basedOn w:val="Carpredefinitoparagrafo"/>
    <w:uiPriority w:val="1"/>
    <w:rsid w:val="00CD5257"/>
    <w:rPr>
      <w:sz w:val="28"/>
    </w:rPr>
  </w:style>
  <w:style w:type="character" w:customStyle="1" w:styleId="Stile5">
    <w:name w:val="Stile5"/>
    <w:basedOn w:val="Carpredefinitoparagrafo"/>
    <w:uiPriority w:val="1"/>
    <w:rsid w:val="00CD52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97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831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.agreements@uni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relliA\Documents\Modelli%20di%20Office%20personalizzati\Documento_accessibile_struttu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ABBC-9D18-4637-8DF5-9C29A7FF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Documento_accessibile_strutture.dot</Template>
  <TotalTime>5</TotalTime>
  <Pages>2</Pages>
  <Words>502</Words>
  <Characters>3262</Characters>
  <Application>Microsoft Office Word</Application>
  <DocSecurity>0</DocSecurity>
  <Lines>61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Estratto dal verbale di CdD</vt:lpstr>
      <vt:lpstr>Estratto dal verbale di CdD</vt:lpstr>
    </vt:vector>
  </TitlesOfParts>
  <Company>unimi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verbale di CdD</dc:title>
  <dc:subject/>
  <dc:creator>Università degli Studi di Milano</dc:creator>
  <cp:keywords/>
  <cp:lastModifiedBy>Stefania Scuderi</cp:lastModifiedBy>
  <cp:revision>3</cp:revision>
  <cp:lastPrinted>2012-09-06T11:58:00Z</cp:lastPrinted>
  <dcterms:created xsi:type="dcterms:W3CDTF">2025-08-06T07:36:00Z</dcterms:created>
  <dcterms:modified xsi:type="dcterms:W3CDTF">2025-08-06T07:40:00Z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b8cfd97a-a653-4c1b-bc88-823e54f8c932</vt:lpwstr>
  </property>
</Properties>
</file>